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52"/>
        <w:gridCol w:w="4111"/>
        <w:gridCol w:w="2353"/>
      </w:tblGrid>
      <w:tr w:rsidR="008C4E68" w14:paraId="2B46FDEC" w14:textId="77777777" w:rsidTr="00066EE6">
        <w:sdt>
          <w:sdtPr>
            <w:id w:val="-2072415458"/>
            <w:picture/>
          </w:sdtPr>
          <w:sdtEndPr/>
          <w:sdtContent>
            <w:tc>
              <w:tcPr>
                <w:tcW w:w="255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18F54B9" w14:textId="77777777" w:rsidR="008C4E68" w:rsidRDefault="008C4E68">
                <w:r>
                  <w:rPr>
                    <w:noProof/>
                  </w:rPr>
                  <w:drawing>
                    <wp:inline distT="0" distB="0" distL="0" distR="0" wp14:anchorId="5509323F" wp14:editId="71CABCB7">
                      <wp:extent cx="892856" cy="1188000"/>
                      <wp:effectExtent l="0" t="0" r="254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2856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807350989"/>
            <w:placeholder>
              <w:docPart w:val="34596C19F3094EDE9F76437BA707AD23"/>
            </w:placeholder>
          </w:sdtPr>
          <w:sdtEndPr/>
          <w:sdtContent>
            <w:tc>
              <w:tcPr>
                <w:tcW w:w="411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2B1F45B" w14:textId="15F1EFC5" w:rsidR="008C4E68" w:rsidRPr="00066EE6" w:rsidRDefault="00066EE6" w:rsidP="00AC068F">
                <w:pPr>
                  <w:jc w:val="center"/>
                </w:pPr>
                <w:proofErr w:type="spellStart"/>
                <w:r w:rsidRPr="00066EE6">
                  <w:rPr>
                    <w:sz w:val="32"/>
                    <w:szCs w:val="32"/>
                  </w:rPr>
                  <w:t>Goldenklubben</w:t>
                </w:r>
                <w:proofErr w:type="spellEnd"/>
                <w:r w:rsidRPr="00066EE6">
                  <w:rPr>
                    <w:sz w:val="32"/>
                    <w:szCs w:val="32"/>
                  </w:rPr>
                  <w:t xml:space="preserve"> Skåne/Blekinge arrangerar FB-R</w:t>
                </w:r>
                <w:r>
                  <w:rPr>
                    <w:sz w:val="32"/>
                    <w:szCs w:val="32"/>
                  </w:rPr>
                  <w:t xml:space="preserve"> 19 april</w:t>
                </w:r>
              </w:p>
            </w:tc>
          </w:sdtContent>
        </w:sdt>
        <w:sdt>
          <w:sdtPr>
            <w:id w:val="1432705271"/>
            <w:picture/>
          </w:sdtPr>
          <w:sdtEndPr/>
          <w:sdtContent>
            <w:tc>
              <w:tcPr>
                <w:tcW w:w="235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FF814E9" w14:textId="77777777" w:rsidR="008C4E68" w:rsidRDefault="00AC068F" w:rsidP="008C4E68">
                <w:pPr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1C4621EB" wp14:editId="63E65B50">
                      <wp:extent cx="892856" cy="1188000"/>
                      <wp:effectExtent l="0" t="0" r="254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2856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D8800F4" w14:textId="77777777" w:rsidR="00AC068F" w:rsidRDefault="00AC068F"/>
    <w:tbl>
      <w:tblPr>
        <w:tblStyle w:val="Tabellrutnt"/>
        <w:tblW w:w="9076" w:type="dxa"/>
        <w:tblLook w:val="04A0" w:firstRow="1" w:lastRow="0" w:firstColumn="1" w:lastColumn="0" w:noHBand="0" w:noVBand="1"/>
      </w:tblPr>
      <w:tblGrid>
        <w:gridCol w:w="9076"/>
      </w:tblGrid>
      <w:tr w:rsidR="00AC068F" w14:paraId="131B7A31" w14:textId="77777777" w:rsidTr="008D1E05">
        <w:trPr>
          <w:trHeight w:val="5363"/>
        </w:trPr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14:paraId="45996FA6" w14:textId="77777777" w:rsidR="008D1E05" w:rsidRPr="00877DFA" w:rsidRDefault="008D1E05" w:rsidP="008D1E05">
            <w:pPr>
              <w:rPr>
                <w:b/>
                <w:bCs/>
                <w:sz w:val="24"/>
                <w:szCs w:val="24"/>
              </w:rPr>
            </w:pPr>
            <w:r w:rsidRPr="00877DFA">
              <w:rPr>
                <w:b/>
                <w:bCs/>
                <w:sz w:val="24"/>
                <w:szCs w:val="24"/>
              </w:rPr>
              <w:t xml:space="preserve">Retrieverns ursprungliga egenskaper har gjort att de tillhör de mest populära raserna i vårt land. Den är både en härlig familjemedlem och med sina ursprungliga jaktliga egenskaper har den också en stor arbetskapacitet. Egenskaper som är viktiga att bevara för framtiden. </w:t>
            </w:r>
          </w:p>
          <w:p w14:paraId="2A5D196F" w14:textId="77777777" w:rsidR="008D1E05" w:rsidRPr="00877DFA" w:rsidRDefault="008D1E05" w:rsidP="008D1E05">
            <w:pPr>
              <w:rPr>
                <w:sz w:val="24"/>
                <w:szCs w:val="24"/>
              </w:rPr>
            </w:pPr>
          </w:p>
          <w:p w14:paraId="50A580E7" w14:textId="77777777" w:rsidR="008D1E05" w:rsidRDefault="008D1E05" w:rsidP="008D1E05">
            <w:pPr>
              <w:rPr>
                <w:sz w:val="24"/>
                <w:szCs w:val="24"/>
              </w:rPr>
            </w:pPr>
            <w:r w:rsidRPr="00877DFA">
              <w:rPr>
                <w:sz w:val="24"/>
                <w:szCs w:val="24"/>
              </w:rPr>
              <w:t>Du kan som retrieverägare få en beskrivning av dessa specifika egenskaper utan att din hund behöver vara jakttränad. Egenskaperna belyses i elva olika moment såsom apporteringslust, uthållighet, problemlösning, vilthantering m.fl.</w:t>
            </w:r>
            <w:r>
              <w:rPr>
                <w:sz w:val="24"/>
                <w:szCs w:val="24"/>
              </w:rPr>
              <w:t xml:space="preserve"> Beskrivningen genomförs i skogs- eller hagmark.</w:t>
            </w:r>
          </w:p>
          <w:p w14:paraId="784F05FE" w14:textId="77777777" w:rsidR="008D1E05" w:rsidRDefault="008D1E05" w:rsidP="008D1E05">
            <w:pPr>
              <w:rPr>
                <w:sz w:val="24"/>
                <w:szCs w:val="24"/>
              </w:rPr>
            </w:pPr>
          </w:p>
          <w:p w14:paraId="0AA5C694" w14:textId="77777777" w:rsidR="008D1E05" w:rsidRPr="00877DFA" w:rsidRDefault="008D1E05" w:rsidP="008D1E05">
            <w:pPr>
              <w:rPr>
                <w:sz w:val="24"/>
                <w:szCs w:val="24"/>
              </w:rPr>
            </w:pPr>
            <w:r w:rsidRPr="00877DFA">
              <w:rPr>
                <w:sz w:val="24"/>
                <w:szCs w:val="24"/>
              </w:rPr>
              <w:t>Du som ägare eller förare ska vara medlem i SSRK eller i en SSRK-ansluten rasklubb. Det fordras inga förberedelser och det finns inga större krav på att din hund ska vara lydig.</w:t>
            </w:r>
            <w:r>
              <w:rPr>
                <w:sz w:val="24"/>
                <w:szCs w:val="24"/>
              </w:rPr>
              <w:t xml:space="preserve"> Den behöver dock kunna vara lös och komma på inkallning.</w:t>
            </w:r>
            <w:r w:rsidRPr="00877DFA">
              <w:rPr>
                <w:sz w:val="24"/>
                <w:szCs w:val="24"/>
              </w:rPr>
              <w:t xml:space="preserve"> Du som hundägare behöver inte ha några förkunskaper och du får hjälp och instruktioner av en testledare om hur du ska gå till väga vid varje moment.</w:t>
            </w:r>
          </w:p>
          <w:p w14:paraId="14BFE56C" w14:textId="77777777" w:rsidR="008D1E05" w:rsidRPr="00877DFA" w:rsidRDefault="008D1E05" w:rsidP="008D1E05">
            <w:pPr>
              <w:rPr>
                <w:sz w:val="24"/>
                <w:szCs w:val="24"/>
              </w:rPr>
            </w:pPr>
          </w:p>
          <w:p w14:paraId="20D128EB" w14:textId="77777777" w:rsidR="00AC068F" w:rsidRDefault="008D1E05" w:rsidP="008D1E05">
            <w:r w:rsidRPr="00877DFA">
              <w:rPr>
                <w:sz w:val="24"/>
                <w:szCs w:val="24"/>
              </w:rPr>
              <w:t xml:space="preserve">Mer och utförlig information, jämte reportage, finns att läsa på </w:t>
            </w:r>
            <w:proofErr w:type="spellStart"/>
            <w:r w:rsidRPr="00877DFA">
              <w:rPr>
                <w:sz w:val="24"/>
                <w:szCs w:val="24"/>
              </w:rPr>
              <w:t>SSRKs</w:t>
            </w:r>
            <w:proofErr w:type="spellEnd"/>
            <w:r w:rsidRPr="00877DFA">
              <w:rPr>
                <w:sz w:val="24"/>
                <w:szCs w:val="24"/>
              </w:rPr>
              <w:t xml:space="preserve"> webbsida, www.ssrk.se.</w:t>
            </w:r>
          </w:p>
        </w:tc>
      </w:tr>
    </w:tbl>
    <w:p w14:paraId="202B73D5" w14:textId="77777777" w:rsidR="00AC068F" w:rsidRDefault="00AC068F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45"/>
      </w:tblGrid>
      <w:tr w:rsidR="00AC068F" w:rsidRPr="000D2286" w14:paraId="6E24D304" w14:textId="77777777" w:rsidTr="00A509B0">
        <w:tc>
          <w:tcPr>
            <w:tcW w:w="1271" w:type="dxa"/>
          </w:tcPr>
          <w:p w14:paraId="3E07778A" w14:textId="77777777" w:rsidR="00AC068F" w:rsidRPr="00AC068F" w:rsidRDefault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Var:</w:t>
            </w:r>
          </w:p>
        </w:tc>
        <w:sdt>
          <w:sdtPr>
            <w:id w:val="-621993675"/>
            <w:placeholder>
              <w:docPart w:val="34596C19F3094EDE9F76437BA707AD23"/>
            </w:placeholder>
          </w:sdtPr>
          <w:sdtEndPr/>
          <w:sdtContent>
            <w:tc>
              <w:tcPr>
                <w:tcW w:w="7745" w:type="dxa"/>
              </w:tcPr>
              <w:p w14:paraId="3F81B5B6" w14:textId="7D769546" w:rsidR="00AC068F" w:rsidRPr="00AC068F" w:rsidRDefault="00776CDE">
                <w:pPr>
                  <w:rPr>
                    <w:lang w:val="en-GB"/>
                  </w:rPr>
                </w:pPr>
                <w:r>
                  <w:t>Höganäs Brukshundsklubb</w:t>
                </w:r>
              </w:p>
            </w:tc>
          </w:sdtContent>
        </w:sdt>
      </w:tr>
      <w:tr w:rsidR="000D2286" w:rsidRPr="00776CDE" w14:paraId="4D21C2AC" w14:textId="77777777" w:rsidTr="00A509B0">
        <w:tc>
          <w:tcPr>
            <w:tcW w:w="1271" w:type="dxa"/>
          </w:tcPr>
          <w:p w14:paraId="15C040BC" w14:textId="77777777" w:rsidR="000D2286" w:rsidRPr="00AC068F" w:rsidRDefault="000D2286">
            <w:pPr>
              <w:rPr>
                <w:b/>
                <w:bCs/>
              </w:rPr>
            </w:pPr>
            <w:r>
              <w:rPr>
                <w:b/>
                <w:bCs/>
              </w:rPr>
              <w:t>Datum:</w:t>
            </w:r>
          </w:p>
        </w:tc>
        <w:sdt>
          <w:sdtPr>
            <w:id w:val="1382673600"/>
            <w:placeholder>
              <w:docPart w:val="5432966660E5435D9DA86454750E36DA"/>
            </w:placeholder>
          </w:sdtPr>
          <w:sdtEndPr/>
          <w:sdtContent>
            <w:tc>
              <w:tcPr>
                <w:tcW w:w="7745" w:type="dxa"/>
              </w:tcPr>
              <w:p w14:paraId="0B801E94" w14:textId="040BA5E9" w:rsidR="000D2286" w:rsidRPr="000D2286" w:rsidRDefault="00776CDE">
                <w:pPr>
                  <w:rPr>
                    <w:lang w:val="en-US"/>
                  </w:rPr>
                </w:pPr>
                <w:r>
                  <w:t>19 april 2026</w:t>
                </w:r>
              </w:p>
            </w:tc>
          </w:sdtContent>
        </w:sdt>
      </w:tr>
      <w:tr w:rsidR="00AC068F" w:rsidRPr="00776CDE" w14:paraId="12697372" w14:textId="77777777" w:rsidTr="00A509B0">
        <w:tc>
          <w:tcPr>
            <w:tcW w:w="1271" w:type="dxa"/>
          </w:tcPr>
          <w:p w14:paraId="23360F16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Beskrivare:</w:t>
            </w:r>
          </w:p>
        </w:tc>
        <w:sdt>
          <w:sdtPr>
            <w:id w:val="-944533633"/>
            <w:placeholder>
              <w:docPart w:val="34596C19F3094EDE9F76437BA707AD23"/>
            </w:placeholder>
          </w:sdtPr>
          <w:sdtEndPr/>
          <w:sdtContent>
            <w:tc>
              <w:tcPr>
                <w:tcW w:w="7745" w:type="dxa"/>
              </w:tcPr>
              <w:p w14:paraId="6BED8739" w14:textId="01D8ACF2" w:rsidR="00AC068F" w:rsidRPr="00AC068F" w:rsidRDefault="00776CDE" w:rsidP="00AC068F">
                <w:pPr>
                  <w:rPr>
                    <w:lang w:val="en-GB"/>
                  </w:rPr>
                </w:pPr>
                <w:r>
                  <w:t>Petra Ingemansson</w:t>
                </w:r>
              </w:p>
            </w:tc>
          </w:sdtContent>
        </w:sdt>
      </w:tr>
      <w:tr w:rsidR="00AC068F" w:rsidRPr="00776CDE" w14:paraId="2B8C7DEC" w14:textId="77777777" w:rsidTr="00A509B0">
        <w:tc>
          <w:tcPr>
            <w:tcW w:w="1271" w:type="dxa"/>
          </w:tcPr>
          <w:p w14:paraId="727E98E1" w14:textId="77777777" w:rsidR="00AC068F" w:rsidRPr="00AC068F" w:rsidRDefault="00AC068F" w:rsidP="00AC068F">
            <w:pPr>
              <w:rPr>
                <w:b/>
                <w:bCs/>
              </w:rPr>
            </w:pPr>
            <w:proofErr w:type="gramStart"/>
            <w:r w:rsidRPr="00AC068F">
              <w:rPr>
                <w:b/>
                <w:bCs/>
              </w:rPr>
              <w:t>Max antal</w:t>
            </w:r>
            <w:proofErr w:type="gramEnd"/>
            <w:r w:rsidRPr="00AC068F">
              <w:rPr>
                <w:b/>
                <w:bCs/>
              </w:rPr>
              <w:t>:</w:t>
            </w:r>
          </w:p>
        </w:tc>
        <w:sdt>
          <w:sdtPr>
            <w:id w:val="1261022811"/>
            <w:placeholder>
              <w:docPart w:val="34596C19F3094EDE9F76437BA707AD23"/>
            </w:placeholder>
          </w:sdtPr>
          <w:sdtEndPr/>
          <w:sdtContent>
            <w:tc>
              <w:tcPr>
                <w:tcW w:w="7745" w:type="dxa"/>
              </w:tcPr>
              <w:p w14:paraId="7DBBDFFA" w14:textId="5430C8AB" w:rsidR="00AC068F" w:rsidRPr="00AC068F" w:rsidRDefault="00776CDE" w:rsidP="00AC068F">
                <w:pPr>
                  <w:rPr>
                    <w:lang w:val="en-GB"/>
                  </w:rPr>
                </w:pPr>
                <w:r>
                  <w:t>8</w:t>
                </w:r>
              </w:p>
            </w:tc>
          </w:sdtContent>
        </w:sdt>
      </w:tr>
      <w:tr w:rsidR="00AC068F" w:rsidRPr="00776CDE" w14:paraId="63F90226" w14:textId="77777777" w:rsidTr="00A509B0">
        <w:tc>
          <w:tcPr>
            <w:tcW w:w="1271" w:type="dxa"/>
          </w:tcPr>
          <w:p w14:paraId="47C78334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Anmälan:</w:t>
            </w:r>
          </w:p>
        </w:tc>
        <w:sdt>
          <w:sdtPr>
            <w:id w:val="1079632673"/>
            <w:placeholder>
              <w:docPart w:val="34596C19F3094EDE9F76437BA707AD23"/>
            </w:placeholder>
          </w:sdtPr>
          <w:sdtEndPr/>
          <w:sdtContent>
            <w:tc>
              <w:tcPr>
                <w:tcW w:w="7745" w:type="dxa"/>
              </w:tcPr>
              <w:p w14:paraId="4C012BC5" w14:textId="0D434BF8" w:rsidR="00AC068F" w:rsidRPr="00AC068F" w:rsidRDefault="00776CDE" w:rsidP="00AC068F">
                <w:pPr>
                  <w:rPr>
                    <w:lang w:val="en-GB"/>
                  </w:rPr>
                </w:pPr>
                <w:r>
                  <w:t>SKK Start</w:t>
                </w:r>
              </w:p>
            </w:tc>
          </w:sdtContent>
        </w:sdt>
      </w:tr>
      <w:tr w:rsidR="00AC068F" w:rsidRPr="00776CDE" w14:paraId="056B1DC6" w14:textId="77777777" w:rsidTr="00A509B0">
        <w:tc>
          <w:tcPr>
            <w:tcW w:w="1271" w:type="dxa"/>
          </w:tcPr>
          <w:p w14:paraId="62D466FC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Avgift:</w:t>
            </w:r>
          </w:p>
        </w:tc>
        <w:sdt>
          <w:sdtPr>
            <w:id w:val="664514632"/>
            <w:placeholder>
              <w:docPart w:val="34596C19F3094EDE9F76437BA707AD23"/>
            </w:placeholder>
          </w:sdtPr>
          <w:sdtEndPr/>
          <w:sdtContent>
            <w:tc>
              <w:tcPr>
                <w:tcW w:w="7745" w:type="dxa"/>
              </w:tcPr>
              <w:p w14:paraId="097FC311" w14:textId="79FEA29C" w:rsidR="00AC068F" w:rsidRPr="00AC068F" w:rsidRDefault="00776CDE" w:rsidP="00AC068F">
                <w:pPr>
                  <w:rPr>
                    <w:lang w:val="en-GB"/>
                  </w:rPr>
                </w:pPr>
                <w:r>
                  <w:t>500</w:t>
                </w:r>
              </w:p>
            </w:tc>
          </w:sdtContent>
        </w:sdt>
      </w:tr>
    </w:tbl>
    <w:p w14:paraId="7961EA0D" w14:textId="77777777" w:rsidR="00AC068F" w:rsidRDefault="00AC068F">
      <w:pPr>
        <w:rPr>
          <w:lang w:val="en-GB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509B0" w14:paraId="68EEEA17" w14:textId="77777777" w:rsidTr="00A509B0">
        <w:tc>
          <w:tcPr>
            <w:tcW w:w="9016" w:type="dxa"/>
          </w:tcPr>
          <w:p w14:paraId="3C5CEC9C" w14:textId="77777777" w:rsidR="00A509B0" w:rsidRDefault="00A509B0">
            <w:r w:rsidRPr="00A509B0">
              <w:t>Hund ska ha uppnått 12 månaders ålder. Det finns ingen övre åldersgräns. Den ska vara ID-märkt och vaccinerad</w:t>
            </w:r>
            <w:r w:rsidR="00541D09">
              <w:t>. Resultat från FB-R stambokförs hos SKK på Hunddata/Avelsdata.</w:t>
            </w:r>
          </w:p>
          <w:p w14:paraId="53EDE820" w14:textId="77777777" w:rsidR="00A509B0" w:rsidRPr="00541D09" w:rsidRDefault="00A509B0"/>
        </w:tc>
      </w:tr>
      <w:tr w:rsidR="00A509B0" w:rsidRPr="00A509B0" w14:paraId="3B263D3A" w14:textId="77777777" w:rsidTr="00A509B0">
        <w:tc>
          <w:tcPr>
            <w:tcW w:w="9016" w:type="dxa"/>
          </w:tcPr>
          <w:p w14:paraId="309765B9" w14:textId="77777777" w:rsidR="00A509B0" w:rsidRPr="00A509B0" w:rsidRDefault="00A509B0">
            <w:r w:rsidRPr="00A509B0">
              <w:t>PM och deltagarlista kommer att skickas ut via mail.</w:t>
            </w:r>
          </w:p>
        </w:tc>
      </w:tr>
    </w:tbl>
    <w:p w14:paraId="4507BDCD" w14:textId="77777777" w:rsidR="00A509B0" w:rsidRPr="00A509B0" w:rsidRDefault="00A509B0"/>
    <w:sectPr w:rsidR="00A509B0" w:rsidRPr="00A509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6B4B1" w14:textId="77777777" w:rsidR="003E346A" w:rsidRDefault="003E346A" w:rsidP="008C4E68">
      <w:pPr>
        <w:spacing w:after="0" w:line="240" w:lineRule="auto"/>
      </w:pPr>
      <w:r>
        <w:separator/>
      </w:r>
    </w:p>
  </w:endnote>
  <w:endnote w:type="continuationSeparator" w:id="0">
    <w:p w14:paraId="056E6184" w14:textId="77777777" w:rsidR="003E346A" w:rsidRDefault="003E346A" w:rsidP="008C4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B7AC7" w14:textId="77777777" w:rsidR="008C4E68" w:rsidRDefault="008C4E6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A02D" w14:textId="77777777" w:rsidR="008C4E68" w:rsidRDefault="008C4E6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F8E09" w14:textId="77777777" w:rsidR="008C4E68" w:rsidRDefault="008C4E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EF3D7" w14:textId="77777777" w:rsidR="003E346A" w:rsidRDefault="003E346A" w:rsidP="008C4E68">
      <w:pPr>
        <w:spacing w:after="0" w:line="240" w:lineRule="auto"/>
      </w:pPr>
      <w:r>
        <w:separator/>
      </w:r>
    </w:p>
  </w:footnote>
  <w:footnote w:type="continuationSeparator" w:id="0">
    <w:p w14:paraId="4C62B7AD" w14:textId="77777777" w:rsidR="003E346A" w:rsidRDefault="003E346A" w:rsidP="008C4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477AA" w14:textId="77777777" w:rsidR="008C4E68" w:rsidRDefault="008C4E6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78C33" w14:textId="77777777" w:rsidR="008C4E68" w:rsidRPr="008C4E68" w:rsidRDefault="008C4E68">
    <w:pPr>
      <w:pStyle w:val="Sidhuvud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7C977" w14:textId="77777777" w:rsidR="008C4E68" w:rsidRDefault="008C4E6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D09"/>
    <w:rsid w:val="000424A4"/>
    <w:rsid w:val="00066EE6"/>
    <w:rsid w:val="000D2286"/>
    <w:rsid w:val="003E346A"/>
    <w:rsid w:val="0049303D"/>
    <w:rsid w:val="00541D09"/>
    <w:rsid w:val="00776CDE"/>
    <w:rsid w:val="008840FE"/>
    <w:rsid w:val="008C4E68"/>
    <w:rsid w:val="008D1E05"/>
    <w:rsid w:val="008D6873"/>
    <w:rsid w:val="0092381B"/>
    <w:rsid w:val="009E6857"/>
    <w:rsid w:val="00A1628C"/>
    <w:rsid w:val="00A449BA"/>
    <w:rsid w:val="00A509B0"/>
    <w:rsid w:val="00A73718"/>
    <w:rsid w:val="00AC068F"/>
    <w:rsid w:val="00AC67EE"/>
    <w:rsid w:val="00B302DF"/>
    <w:rsid w:val="00BB59DC"/>
    <w:rsid w:val="00E03E58"/>
    <w:rsid w:val="00E4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66F16"/>
  <w15:chartTrackingRefBased/>
  <w15:docId w15:val="{BC16B31B-354F-4AC6-8AC7-36F917ED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C4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C4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C4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C4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C4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C4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C4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C4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C4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C4E6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C4E6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C4E68"/>
    <w:rPr>
      <w:rFonts w:eastAsiaTheme="majorEastAsia" w:cstheme="majorBidi"/>
      <w:color w:val="0F4761" w:themeColor="accent1" w:themeShade="BF"/>
      <w:sz w:val="28"/>
      <w:szCs w:val="28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C4E68"/>
    <w:rPr>
      <w:rFonts w:eastAsiaTheme="majorEastAsia" w:cstheme="majorBidi"/>
      <w:i/>
      <w:iCs/>
      <w:color w:val="0F4761" w:themeColor="accent1" w:themeShade="BF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C4E68"/>
    <w:rPr>
      <w:rFonts w:eastAsiaTheme="majorEastAsia" w:cstheme="majorBidi"/>
      <w:color w:val="0F4761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C4E68"/>
    <w:rPr>
      <w:rFonts w:eastAsiaTheme="majorEastAsia" w:cstheme="majorBidi"/>
      <w:i/>
      <w:iCs/>
      <w:color w:val="595959" w:themeColor="text1" w:themeTint="A6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C4E68"/>
    <w:rPr>
      <w:rFonts w:eastAsiaTheme="majorEastAsia" w:cstheme="majorBidi"/>
      <w:color w:val="595959" w:themeColor="text1" w:themeTint="A6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C4E68"/>
    <w:rPr>
      <w:rFonts w:eastAsiaTheme="majorEastAsia" w:cstheme="majorBidi"/>
      <w:i/>
      <w:iCs/>
      <w:color w:val="272727" w:themeColor="text1" w:themeTint="D8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C4E68"/>
    <w:rPr>
      <w:rFonts w:eastAsiaTheme="majorEastAsia" w:cstheme="majorBidi"/>
      <w:color w:val="272727" w:themeColor="text1" w:themeTint="D8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8C4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C4E68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C4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C4E68"/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paragraph" w:styleId="Citat">
    <w:name w:val="Quote"/>
    <w:basedOn w:val="Normal"/>
    <w:next w:val="Normal"/>
    <w:link w:val="CitatChar"/>
    <w:uiPriority w:val="29"/>
    <w:qFormat/>
    <w:rsid w:val="008C4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C4E68"/>
    <w:rPr>
      <w:i/>
      <w:iCs/>
      <w:color w:val="404040" w:themeColor="text1" w:themeTint="BF"/>
      <w:lang w:val="sv-SE"/>
    </w:rPr>
  </w:style>
  <w:style w:type="paragraph" w:styleId="Liststycke">
    <w:name w:val="List Paragraph"/>
    <w:basedOn w:val="Normal"/>
    <w:uiPriority w:val="34"/>
    <w:qFormat/>
    <w:rsid w:val="008C4E6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C4E6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C4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C4E68"/>
    <w:rPr>
      <w:i/>
      <w:iCs/>
      <w:color w:val="0F4761" w:themeColor="accent1" w:themeShade="BF"/>
      <w:lang w:val="sv-SE"/>
    </w:rPr>
  </w:style>
  <w:style w:type="character" w:styleId="Starkreferens">
    <w:name w:val="Intense Reference"/>
    <w:basedOn w:val="Standardstycketeckensnitt"/>
    <w:uiPriority w:val="32"/>
    <w:qFormat/>
    <w:rsid w:val="008C4E68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8C4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C4E68"/>
    <w:rPr>
      <w:lang w:val="sv-SE"/>
    </w:rPr>
  </w:style>
  <w:style w:type="paragraph" w:styleId="Sidfot">
    <w:name w:val="footer"/>
    <w:basedOn w:val="Normal"/>
    <w:link w:val="SidfotChar"/>
    <w:uiPriority w:val="99"/>
    <w:unhideWhenUsed/>
    <w:rsid w:val="008C4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C4E68"/>
    <w:rPr>
      <w:lang w:val="sv-SE"/>
    </w:rPr>
  </w:style>
  <w:style w:type="table" w:styleId="Tabellrutnt">
    <w:name w:val="Table Grid"/>
    <w:basedOn w:val="Normaltabell"/>
    <w:uiPriority w:val="39"/>
    <w:rsid w:val="008C4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AC068F"/>
    <w:rPr>
      <w:color w:val="66666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D1E0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D1E0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D1E05"/>
    <w:rPr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f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SRK%20FB-R\FB-R%20anm&#228;la+arrangera\FBR%20Annon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596C19F3094EDE9F76437BA707AD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7B29E6-E4A8-4C5A-BBE9-1061C5E674DA}"/>
      </w:docPartPr>
      <w:docPartBody>
        <w:p w:rsidR="00677BD1" w:rsidRDefault="00CA7253">
          <w:pPr>
            <w:pStyle w:val="34596C19F3094EDE9F76437BA707AD23"/>
          </w:pPr>
          <w:r w:rsidRPr="00FA7D29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5432966660E5435D9DA86454750E36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94DD06-259B-4605-A067-86AA8AEBC325}"/>
      </w:docPartPr>
      <w:docPartBody>
        <w:p w:rsidR="0050433F" w:rsidRDefault="00677BD1" w:rsidP="00677BD1">
          <w:pPr>
            <w:pStyle w:val="5432966660E5435D9DA86454750E36DA"/>
          </w:pPr>
          <w:r w:rsidRPr="00FA7D29">
            <w:rPr>
              <w:rStyle w:val="Platshlla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53"/>
    <w:rsid w:val="0050433F"/>
    <w:rsid w:val="00677BD1"/>
    <w:rsid w:val="008977D6"/>
    <w:rsid w:val="009E66C8"/>
    <w:rsid w:val="009E6857"/>
    <w:rsid w:val="00C05112"/>
    <w:rsid w:val="00CA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77BD1"/>
    <w:rPr>
      <w:color w:val="666666"/>
    </w:rPr>
  </w:style>
  <w:style w:type="paragraph" w:customStyle="1" w:styleId="34596C19F3094EDE9F76437BA707AD23">
    <w:name w:val="34596C19F3094EDE9F76437BA707AD23"/>
  </w:style>
  <w:style w:type="paragraph" w:customStyle="1" w:styleId="5432966660E5435D9DA86454750E36DA">
    <w:name w:val="5432966660E5435D9DA86454750E36DA"/>
    <w:rsid w:val="00677B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2F6E8-0644-48D2-B596-6E4587CF6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FBR Annonsmall.dotx</Template>
  <TotalTime>4</TotalTime>
  <Pages>1</Pages>
  <Words>233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Hamfelt</dc:creator>
  <cp:keywords/>
  <dc:description/>
  <cp:lastModifiedBy>Cecilia Hamfelt</cp:lastModifiedBy>
  <cp:revision>3</cp:revision>
  <dcterms:created xsi:type="dcterms:W3CDTF">2026-01-12T14:16:00Z</dcterms:created>
  <dcterms:modified xsi:type="dcterms:W3CDTF">2026-01-12T15:15:00Z</dcterms:modified>
</cp:coreProperties>
</file>