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C4E68" w14:paraId="42C0190B" w14:textId="77777777" w:rsidTr="00AC068F">
        <w:sdt>
          <w:sdtPr>
            <w:id w:val="-2072415458"/>
            <w:showingPlcHdr/>
            <w:picture/>
          </w:sdtPr>
          <w:sdtEndPr/>
          <w:sdtContent>
            <w:tc>
              <w:tcPr>
                <w:tcW w:w="30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D6D77D" w14:textId="77777777" w:rsidR="008C4E68" w:rsidRDefault="008C4E68">
                <w:r>
                  <w:rPr>
                    <w:noProof/>
                  </w:rPr>
                  <w:drawing>
                    <wp:inline distT="0" distB="0" distL="0" distR="0" wp14:anchorId="4AE1986F" wp14:editId="4BA1C40C">
                      <wp:extent cx="1188000" cy="1188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807350989"/>
            <w:placeholder>
              <w:docPart w:val="34596C19F3094EDE9F76437BA707AD23"/>
            </w:placeholder>
          </w:sdtPr>
          <w:sdtEndPr/>
          <w:sdtContent>
            <w:tc>
              <w:tcPr>
                <w:tcW w:w="300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1114AA3" w14:textId="77777777" w:rsidR="00C8624A" w:rsidRDefault="00C8624A" w:rsidP="00AC068F">
                <w:pPr>
                  <w:jc w:val="center"/>
                </w:pPr>
                <w:r>
                  <w:t>Goldenklubben Värmland</w:t>
                </w:r>
              </w:p>
              <w:p w14:paraId="1B7D4D54" w14:textId="4124BCE8" w:rsidR="00A64AB7" w:rsidRDefault="00A64AB7" w:rsidP="00AC068F">
                <w:pPr>
                  <w:jc w:val="center"/>
                  <w:rPr>
                    <w:lang w:val="en-GB"/>
                  </w:rPr>
                </w:pPr>
                <w:r>
                  <w:rPr>
                    <w:lang w:val="en-GB"/>
                  </w:rPr>
                  <w:t>A</w:t>
                </w:r>
                <w:r w:rsidR="00C8624A">
                  <w:rPr>
                    <w:lang w:val="en-GB"/>
                  </w:rPr>
                  <w:t>nordnar</w:t>
                </w:r>
              </w:p>
              <w:p w14:paraId="2515A815" w14:textId="7B73FD5A" w:rsidR="008C4E68" w:rsidRPr="00AC068F" w:rsidRDefault="00E61DD4" w:rsidP="00AC068F">
                <w:pPr>
                  <w:jc w:val="center"/>
                  <w:rPr>
                    <w:lang w:val="en-GB"/>
                  </w:rPr>
                </w:pPr>
                <w:r>
                  <w:rPr>
                    <w:lang w:val="en-GB"/>
                  </w:rPr>
                  <w:t>Funktionsbeskrivning</w:t>
                </w:r>
                <w:r w:rsidR="00965D88">
                  <w:rPr>
                    <w:lang w:val="en-GB"/>
                  </w:rPr>
                  <w:t xml:space="preserve"> tillsammans med kennel Gold’n </w:t>
                </w:r>
                <w:r w:rsidR="007E375E">
                  <w:rPr>
                    <w:lang w:val="en-GB"/>
                  </w:rPr>
                  <w:t>Licious och kennel Livsglädjen</w:t>
                </w:r>
              </w:p>
            </w:tc>
          </w:sdtContent>
        </w:sdt>
        <w:sdt>
          <w:sdtPr>
            <w:id w:val="1432705271"/>
            <w:showingPlcHdr/>
            <w:picture/>
          </w:sdtPr>
          <w:sdtEndPr/>
          <w:sdtContent>
            <w:tc>
              <w:tcPr>
                <w:tcW w:w="30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DE0705" w14:textId="77777777" w:rsidR="008C4E68" w:rsidRDefault="00AC068F" w:rsidP="008C4E68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17EAE584" wp14:editId="2973B4AC">
                      <wp:extent cx="1188000" cy="1188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E8D86BF" w14:textId="77777777" w:rsidR="00AC068F" w:rsidRDefault="00AC068F"/>
    <w:tbl>
      <w:tblPr>
        <w:tblStyle w:val="Tabellrutnt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AC068F" w14:paraId="68F6AC09" w14:textId="77777777" w:rsidTr="008D1E05">
        <w:trPr>
          <w:trHeight w:val="5363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76773FB9" w14:textId="77777777" w:rsidR="008D1E05" w:rsidRPr="00877DFA" w:rsidRDefault="008D1E05" w:rsidP="008D1E05">
            <w:pPr>
              <w:rPr>
                <w:b/>
                <w:bCs/>
                <w:sz w:val="24"/>
                <w:szCs w:val="24"/>
              </w:rPr>
            </w:pPr>
            <w:r w:rsidRPr="00877DFA">
              <w:rPr>
                <w:b/>
                <w:bCs/>
                <w:sz w:val="24"/>
                <w:szCs w:val="24"/>
              </w:rPr>
              <w:t xml:space="preserve">Retrieverns ursprungliga egenskaper har gjort att de tillhör de mest populära raserna i vårt land. Den är både en härlig familjemedlem och med sina ursprungliga jaktliga egenskaper har den också en stor arbetskapacitet. Egenskaper som är viktiga att bevara för framtiden. </w:t>
            </w:r>
          </w:p>
          <w:p w14:paraId="57D4A374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138F6DBD" w14:textId="77777777" w:rsidR="008D1E05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kan som retrieverägare få en beskrivning av dessa specifika egenskaper utan att din hund behöver vara jakttränad. Egenskaperna belyses i elva olika moment såsom apporteringslust, uthållighet, problemlösning, vilthantering m.fl.</w:t>
            </w:r>
            <w:r>
              <w:rPr>
                <w:sz w:val="24"/>
                <w:szCs w:val="24"/>
              </w:rPr>
              <w:t xml:space="preserve"> Beskrivningen genomförs i skogs- eller hagmark.</w:t>
            </w:r>
          </w:p>
          <w:p w14:paraId="0071A1EA" w14:textId="77777777" w:rsidR="008D1E05" w:rsidRDefault="008D1E05" w:rsidP="008D1E05">
            <w:pPr>
              <w:rPr>
                <w:sz w:val="24"/>
                <w:szCs w:val="24"/>
              </w:rPr>
            </w:pPr>
          </w:p>
          <w:p w14:paraId="225D2E9B" w14:textId="77777777" w:rsidR="008D1E05" w:rsidRPr="00877DFA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som ägare eller förare ska vara medlem i SSRK eller i en SSRK-ansluten rasklubb. Det fordras inga förberedelser och det finns inga större krav på att din hund ska vara lydig.</w:t>
            </w:r>
            <w:r>
              <w:rPr>
                <w:sz w:val="24"/>
                <w:szCs w:val="24"/>
              </w:rPr>
              <w:t xml:space="preserve"> Den behöver dock kunna vara lös och komma på inkallning.</w:t>
            </w:r>
            <w:r w:rsidRPr="00877DFA">
              <w:rPr>
                <w:sz w:val="24"/>
                <w:szCs w:val="24"/>
              </w:rPr>
              <w:t xml:space="preserve"> Du som hundägare behöver inte ha några förkunskaper och du får hjälp och instruktioner av en testledare om hur du ska gå till väga vid varje moment.</w:t>
            </w:r>
          </w:p>
          <w:p w14:paraId="6BD1A44F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64995249" w14:textId="77777777" w:rsidR="00AC068F" w:rsidRDefault="008D1E05" w:rsidP="008D1E05">
            <w:r w:rsidRPr="00877DFA">
              <w:rPr>
                <w:sz w:val="24"/>
                <w:szCs w:val="24"/>
              </w:rPr>
              <w:t>Mer och utförlig information, jämte reportage, finns att läsa på SSRKs webbsida, www.ssrk.se.</w:t>
            </w:r>
          </w:p>
        </w:tc>
      </w:tr>
    </w:tbl>
    <w:p w14:paraId="5A32B63A" w14:textId="77777777" w:rsidR="00AC068F" w:rsidRDefault="00AC068F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7680"/>
      </w:tblGrid>
      <w:tr w:rsidR="00AC068F" w:rsidRPr="00541D09" w14:paraId="0F5E4A6A" w14:textId="77777777" w:rsidTr="00A509B0">
        <w:tc>
          <w:tcPr>
            <w:tcW w:w="1271" w:type="dxa"/>
          </w:tcPr>
          <w:p w14:paraId="6685AA8E" w14:textId="77777777" w:rsidR="00AC068F" w:rsidRPr="00AC068F" w:rsidRDefault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Var:</w:t>
            </w:r>
          </w:p>
        </w:tc>
        <w:sdt>
          <w:sdtPr>
            <w:id w:val="-621993675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30ED0179" w14:textId="3A17AA35" w:rsidR="00AC068F" w:rsidRPr="00AC068F" w:rsidRDefault="002402CD">
                <w:pPr>
                  <w:rPr>
                    <w:lang w:val="en-GB"/>
                  </w:rPr>
                </w:pPr>
                <w:r>
                  <w:t>Tösse</w:t>
                </w:r>
                <w:r w:rsidR="001146AE">
                  <w:t xml:space="preserve"> </w:t>
                </w:r>
                <w:r w:rsidR="0071125A">
                  <w:t>, 250907</w:t>
                </w:r>
              </w:p>
            </w:tc>
          </w:sdtContent>
        </w:sdt>
      </w:tr>
      <w:tr w:rsidR="00AC068F" w:rsidRPr="00541D09" w14:paraId="1F4C30A8" w14:textId="77777777" w:rsidTr="00A509B0">
        <w:tc>
          <w:tcPr>
            <w:tcW w:w="1271" w:type="dxa"/>
          </w:tcPr>
          <w:p w14:paraId="2F59749D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Beskrivare:</w:t>
            </w:r>
          </w:p>
        </w:tc>
        <w:sdt>
          <w:sdtPr>
            <w:id w:val="-944533633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15DB760B" w14:textId="24B228E3" w:rsidR="00AC068F" w:rsidRPr="00AC068F" w:rsidRDefault="002402CD" w:rsidP="00AC068F">
                <w:pPr>
                  <w:rPr>
                    <w:lang w:val="en-GB"/>
                  </w:rPr>
                </w:pPr>
                <w:r>
                  <w:t xml:space="preserve">Maria </w:t>
                </w:r>
                <w:r w:rsidR="00E02677">
                  <w:t>Wide Hultgren</w:t>
                </w:r>
              </w:p>
            </w:tc>
          </w:sdtContent>
        </w:sdt>
      </w:tr>
      <w:tr w:rsidR="00AC068F" w:rsidRPr="00541D09" w14:paraId="369B5683" w14:textId="77777777" w:rsidTr="00A509B0">
        <w:tc>
          <w:tcPr>
            <w:tcW w:w="1271" w:type="dxa"/>
          </w:tcPr>
          <w:p w14:paraId="48F35A66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Max antal:</w:t>
            </w:r>
          </w:p>
        </w:tc>
        <w:sdt>
          <w:sdtPr>
            <w:id w:val="1261022811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3ADFCBD4" w14:textId="0B31E800" w:rsidR="00AC068F" w:rsidRPr="00AC068F" w:rsidRDefault="00EA238B" w:rsidP="00AC068F">
                <w:pPr>
                  <w:rPr>
                    <w:lang w:val="en-GB"/>
                  </w:rPr>
                </w:pPr>
                <w:r>
                  <w:t>Beskrivningen öppen</w:t>
                </w:r>
                <w:r w:rsidR="00A150C9">
                  <w:t xml:space="preserve"> men</w:t>
                </w:r>
                <w:r w:rsidR="00CC4C15">
                  <w:t xml:space="preserve"> är</w:t>
                </w:r>
                <w:r w:rsidR="00D962A5">
                  <w:t xml:space="preserve"> en </w:t>
                </w:r>
                <w:r w:rsidR="00CC4C15">
                  <w:t xml:space="preserve">kennelbeskrivning och ger </w:t>
                </w:r>
                <w:r w:rsidR="0033056A">
                  <w:t xml:space="preserve">kennel </w:t>
                </w:r>
                <w:r w:rsidR="00A150C9">
                  <w:t xml:space="preserve">Gold’n </w:t>
                </w:r>
                <w:r w:rsidR="00160878">
                  <w:t>Licious och kennel Livsglädjen</w:t>
                </w:r>
                <w:r w:rsidR="00CC4C15">
                  <w:t xml:space="preserve"> förtur.</w:t>
                </w:r>
              </w:p>
            </w:tc>
          </w:sdtContent>
        </w:sdt>
      </w:tr>
      <w:tr w:rsidR="00AC068F" w:rsidRPr="00541D09" w14:paraId="24D37503" w14:textId="77777777" w:rsidTr="00A509B0">
        <w:tc>
          <w:tcPr>
            <w:tcW w:w="1271" w:type="dxa"/>
          </w:tcPr>
          <w:p w14:paraId="0052B8E9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Anmälan:</w:t>
            </w:r>
          </w:p>
        </w:tc>
        <w:sdt>
          <w:sdtPr>
            <w:id w:val="1079632673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008C638B" w14:textId="73967DCD" w:rsidR="00AC068F" w:rsidRPr="00AC068F" w:rsidRDefault="00A13B99" w:rsidP="00AC068F">
                <w:pPr>
                  <w:rPr>
                    <w:lang w:val="en-GB"/>
                  </w:rPr>
                </w:pPr>
                <w:r>
                  <w:t>h</w:t>
                </w:r>
                <w:r w:rsidR="002F2B4F">
                  <w:t>ttps</w:t>
                </w:r>
                <w:r>
                  <w:t>://skkstart.se</w:t>
                </w:r>
              </w:p>
            </w:tc>
          </w:sdtContent>
        </w:sdt>
      </w:tr>
      <w:tr w:rsidR="00AC068F" w:rsidRPr="00541D09" w14:paraId="08CF2EDA" w14:textId="77777777" w:rsidTr="00A509B0">
        <w:tc>
          <w:tcPr>
            <w:tcW w:w="1271" w:type="dxa"/>
          </w:tcPr>
          <w:p w14:paraId="5F3CA7B4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Avgift:</w:t>
            </w:r>
          </w:p>
        </w:tc>
        <w:sdt>
          <w:sdtPr>
            <w:id w:val="664514632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34FA7E61" w14:textId="49185AE9" w:rsidR="00AC068F" w:rsidRPr="00AC068F" w:rsidRDefault="006D047E" w:rsidP="00AC068F">
                <w:pPr>
                  <w:rPr>
                    <w:lang w:val="en-GB"/>
                  </w:rPr>
                </w:pPr>
                <w:r>
                  <w:t>500 kr</w:t>
                </w:r>
              </w:p>
            </w:tc>
          </w:sdtContent>
        </w:sdt>
      </w:tr>
    </w:tbl>
    <w:p w14:paraId="0F450BFC" w14:textId="77777777" w:rsidR="00AC068F" w:rsidRDefault="00AC068F">
      <w:pPr>
        <w:rPr>
          <w:lang w:val="en-GB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509B0" w14:paraId="35DCAB71" w14:textId="77777777" w:rsidTr="00A509B0">
        <w:tc>
          <w:tcPr>
            <w:tcW w:w="9016" w:type="dxa"/>
          </w:tcPr>
          <w:p w14:paraId="66E96B28" w14:textId="77777777" w:rsidR="00A509B0" w:rsidRDefault="00A509B0">
            <w:r w:rsidRPr="00A509B0">
              <w:t>Hund ska ha uppnått 12 månaders ålder. Det finns ingen övre åldersgräns. Den ska vara ID-märkt och vaccinerad</w:t>
            </w:r>
            <w:r w:rsidR="00541D09">
              <w:t>. Resultat från FB-R stambokförs hos SKK på Hunddata/Avelsdata.</w:t>
            </w:r>
          </w:p>
          <w:p w14:paraId="23C0C89B" w14:textId="77777777" w:rsidR="00A509B0" w:rsidRPr="00541D09" w:rsidRDefault="00A509B0"/>
        </w:tc>
      </w:tr>
      <w:tr w:rsidR="00A509B0" w:rsidRPr="00A509B0" w14:paraId="26101718" w14:textId="77777777" w:rsidTr="00A509B0">
        <w:tc>
          <w:tcPr>
            <w:tcW w:w="9016" w:type="dxa"/>
          </w:tcPr>
          <w:p w14:paraId="6DA9CC50" w14:textId="77777777" w:rsidR="00A509B0" w:rsidRPr="00A509B0" w:rsidRDefault="00A509B0">
            <w:r w:rsidRPr="00A509B0">
              <w:t>PM och deltagarlista kommer att skickas ut via mail.</w:t>
            </w:r>
          </w:p>
        </w:tc>
      </w:tr>
    </w:tbl>
    <w:p w14:paraId="5252BB20" w14:textId="77777777" w:rsidR="00A509B0" w:rsidRPr="00A509B0" w:rsidRDefault="00A509B0"/>
    <w:sectPr w:rsidR="00A509B0" w:rsidRPr="00A50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8CFFA" w14:textId="77777777" w:rsidR="0092381B" w:rsidRDefault="0092381B" w:rsidP="008C4E68">
      <w:pPr>
        <w:spacing w:after="0" w:line="240" w:lineRule="auto"/>
      </w:pPr>
      <w:r>
        <w:separator/>
      </w:r>
    </w:p>
  </w:endnote>
  <w:endnote w:type="continuationSeparator" w:id="0">
    <w:p w14:paraId="5572A33C" w14:textId="77777777" w:rsidR="0092381B" w:rsidRDefault="0092381B" w:rsidP="008C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8D295" w14:textId="77777777" w:rsidR="008C4E68" w:rsidRDefault="008C4E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39B3C" w14:textId="77777777" w:rsidR="008C4E68" w:rsidRDefault="008C4E6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671FC" w14:textId="77777777" w:rsidR="008C4E68" w:rsidRDefault="008C4E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7A536" w14:textId="77777777" w:rsidR="0092381B" w:rsidRDefault="0092381B" w:rsidP="008C4E68">
      <w:pPr>
        <w:spacing w:after="0" w:line="240" w:lineRule="auto"/>
      </w:pPr>
      <w:r>
        <w:separator/>
      </w:r>
    </w:p>
  </w:footnote>
  <w:footnote w:type="continuationSeparator" w:id="0">
    <w:p w14:paraId="7000E117" w14:textId="77777777" w:rsidR="0092381B" w:rsidRDefault="0092381B" w:rsidP="008C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DFCD6" w14:textId="77777777" w:rsidR="008C4E68" w:rsidRDefault="008C4E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227F" w14:textId="77777777" w:rsidR="008C4E68" w:rsidRPr="008C4E68" w:rsidRDefault="008C4E68">
    <w:pPr>
      <w:pStyle w:val="Sidhuvud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FFA43" w14:textId="77777777" w:rsidR="008C4E68" w:rsidRDefault="008C4E6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attachedTemplate r:id="rId1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09"/>
    <w:rsid w:val="001146AE"/>
    <w:rsid w:val="00160878"/>
    <w:rsid w:val="002402CD"/>
    <w:rsid w:val="002F2B4F"/>
    <w:rsid w:val="0030256A"/>
    <w:rsid w:val="0033056A"/>
    <w:rsid w:val="003B0E18"/>
    <w:rsid w:val="00541D09"/>
    <w:rsid w:val="006D047E"/>
    <w:rsid w:val="0071125A"/>
    <w:rsid w:val="007E375E"/>
    <w:rsid w:val="008840FE"/>
    <w:rsid w:val="008931E9"/>
    <w:rsid w:val="008C4E68"/>
    <w:rsid w:val="008D1E05"/>
    <w:rsid w:val="008D6873"/>
    <w:rsid w:val="0092381B"/>
    <w:rsid w:val="00965D88"/>
    <w:rsid w:val="00A13B99"/>
    <w:rsid w:val="00A150C9"/>
    <w:rsid w:val="00A449BA"/>
    <w:rsid w:val="00A509B0"/>
    <w:rsid w:val="00A64AB7"/>
    <w:rsid w:val="00A73718"/>
    <w:rsid w:val="00AC068F"/>
    <w:rsid w:val="00AC67EE"/>
    <w:rsid w:val="00B302DF"/>
    <w:rsid w:val="00B70E16"/>
    <w:rsid w:val="00BB59DC"/>
    <w:rsid w:val="00BD7DD4"/>
    <w:rsid w:val="00C8624A"/>
    <w:rsid w:val="00CC4C15"/>
    <w:rsid w:val="00D11E4A"/>
    <w:rsid w:val="00D962A5"/>
    <w:rsid w:val="00E02677"/>
    <w:rsid w:val="00E03E58"/>
    <w:rsid w:val="00E4623A"/>
    <w:rsid w:val="00E61DD4"/>
    <w:rsid w:val="00EA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EAB5"/>
  <w15:chartTrackingRefBased/>
  <w15:docId w15:val="{BC16B31B-354F-4AC6-8AC7-36F917ED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4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4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4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4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4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4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4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4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4E6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4E6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4E68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4E68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4E68"/>
    <w:rPr>
      <w:rFonts w:eastAsiaTheme="majorEastAsia" w:cstheme="majorBidi"/>
      <w:color w:val="0F4761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4E68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4E68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4E68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4E68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8C4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4E68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4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4E68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8C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4E68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qFormat/>
    <w:rsid w:val="008C4E6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4E6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4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4E68"/>
    <w:rPr>
      <w:i/>
      <w:iCs/>
      <w:color w:val="0F4761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qFormat/>
    <w:rsid w:val="008C4E6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4E68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4E68"/>
    <w:rPr>
      <w:lang w:val="sv-SE"/>
    </w:rPr>
  </w:style>
  <w:style w:type="table" w:styleId="Tabellrutnt">
    <w:name w:val="Table Grid"/>
    <w:basedOn w:val="Normaltabell"/>
    <w:uiPriority w:val="39"/>
    <w:rsid w:val="008C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AC068F"/>
    <w:rPr>
      <w:color w:val="66666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D1E0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D1E0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D1E05"/>
    <w:rPr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SRK%20FB-R\FB-R%20anm&#228;la+arrangera\FBR%20Annonsmall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596C19F3094EDE9F76437BA707AD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B29E6-E4A8-4C5A-BBE9-1061C5E674DA}"/>
      </w:docPartPr>
      <w:docPartBody>
        <w:p w:rsidR="00944288" w:rsidRDefault="00CA7253">
          <w:pPr>
            <w:pStyle w:val="34596C19F3094EDE9F76437BA707AD23"/>
          </w:pPr>
          <w:r w:rsidRPr="00FA7D2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53"/>
    <w:rsid w:val="003B0E18"/>
    <w:rsid w:val="00944288"/>
    <w:rsid w:val="00BD7DD4"/>
    <w:rsid w:val="00CA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666666"/>
    </w:rPr>
  </w:style>
  <w:style w:type="paragraph" w:customStyle="1" w:styleId="34596C19F3094EDE9F76437BA707AD23">
    <w:name w:val="34596C19F3094EDE9F76437BA707A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2321B-FB5C-4E87-8A27-46E45E594CE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FBR%20Annonsmall.dotx</Template>
  <TotalTime>1</TotalTime>
  <Pages>1</Pages>
  <Words>257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Hamfelt</dc:creator>
  <cp:keywords/>
  <dc:description/>
  <cp:lastModifiedBy>Anna Karlsson</cp:lastModifiedBy>
  <cp:revision>2</cp:revision>
  <dcterms:created xsi:type="dcterms:W3CDTF">2025-08-02T17:51:00Z</dcterms:created>
  <dcterms:modified xsi:type="dcterms:W3CDTF">2025-08-02T17:51:00Z</dcterms:modified>
</cp:coreProperties>
</file>