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71"/>
        <w:gridCol w:w="3933"/>
        <w:gridCol w:w="2222"/>
      </w:tblGrid>
      <w:tr w:rsidR="008C4E68" w14:paraId="4A85CB19" w14:textId="77777777" w:rsidTr="00061804">
        <w:sdt>
          <w:sdtPr>
            <w:id w:val="-2072415458"/>
            <w:showingPlcHdr/>
            <w:picture/>
          </w:sdtPr>
          <w:sdtContent>
            <w:tc>
              <w:tcPr>
                <w:tcW w:w="28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05C1E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01D82C4E" wp14:editId="5D286A73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07350989"/>
            <w:placeholder>
              <w:docPart w:val="34596C19F3094EDE9F76437BA707AD23"/>
            </w:placeholder>
          </w:sdtPr>
          <w:sdtContent>
            <w:tc>
              <w:tcPr>
                <w:tcW w:w="39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FAED33" w14:textId="3C6CBC5C" w:rsidR="008C4E68" w:rsidRPr="00061804" w:rsidRDefault="00061804" w:rsidP="00061804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Labradorklubben Skåne bjuder in till funktionsbeskrivning för retriever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Content>
            <w:tc>
              <w:tcPr>
                <w:tcW w:w="22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6A9293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288ADDF" wp14:editId="00832AAB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9CD52AE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5975D24B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24E99376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2FCADCD3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4866505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2DE268B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1F795F0A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0E3FD37C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41A10627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18117611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947DD" w14:paraId="0AF709E2" w14:textId="77777777" w:rsidTr="00A509B0">
        <w:tc>
          <w:tcPr>
            <w:tcW w:w="1271" w:type="dxa"/>
          </w:tcPr>
          <w:p w14:paraId="70EB3673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0A94D689" w14:textId="5369DEAA" w:rsidR="00AC068F" w:rsidRPr="00AC068F" w:rsidRDefault="005947DD">
                <w:pPr>
                  <w:rPr>
                    <w:lang w:val="en-GB"/>
                  </w:rPr>
                </w:pPr>
                <w:r>
                  <w:t>Helsingborg</w:t>
                </w:r>
              </w:p>
            </w:tc>
          </w:sdtContent>
        </w:sdt>
      </w:tr>
      <w:tr w:rsidR="000D2286" w:rsidRPr="005947DD" w14:paraId="3ED3DED8" w14:textId="77777777" w:rsidTr="00A509B0">
        <w:tc>
          <w:tcPr>
            <w:tcW w:w="1271" w:type="dxa"/>
          </w:tcPr>
          <w:p w14:paraId="4242DAD9" w14:textId="77777777" w:rsidR="000D2286" w:rsidRPr="00AC068F" w:rsidRDefault="000D2286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sdt>
          <w:sdtPr>
            <w:id w:val="1382673600"/>
            <w:placeholder>
              <w:docPart w:val="5432966660E5435D9DA86454750E36DA"/>
            </w:placeholder>
          </w:sdtPr>
          <w:sdtContent>
            <w:tc>
              <w:tcPr>
                <w:tcW w:w="7745" w:type="dxa"/>
              </w:tcPr>
              <w:p w14:paraId="19D29612" w14:textId="3D9F41F8" w:rsidR="000D2286" w:rsidRPr="000D2286" w:rsidRDefault="005947DD">
                <w:pPr>
                  <w:rPr>
                    <w:lang w:val="en-US"/>
                  </w:rPr>
                </w:pPr>
                <w:r>
                  <w:t>25-09-06</w:t>
                </w:r>
              </w:p>
            </w:tc>
          </w:sdtContent>
        </w:sdt>
      </w:tr>
      <w:tr w:rsidR="00AC068F" w:rsidRPr="005947DD" w14:paraId="562E31B0" w14:textId="77777777" w:rsidTr="00A509B0">
        <w:tc>
          <w:tcPr>
            <w:tcW w:w="1271" w:type="dxa"/>
          </w:tcPr>
          <w:p w14:paraId="6118E80C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138AFD90" w14:textId="4FFBC7B3" w:rsidR="00AC068F" w:rsidRPr="00AC068F" w:rsidRDefault="005947DD" w:rsidP="00AC068F">
                <w:pPr>
                  <w:rPr>
                    <w:lang w:val="en-GB"/>
                  </w:rPr>
                </w:pPr>
                <w:r>
                  <w:t>Petra Ingemansson</w:t>
                </w:r>
              </w:p>
            </w:tc>
          </w:sdtContent>
        </w:sdt>
      </w:tr>
      <w:tr w:rsidR="00AC068F" w:rsidRPr="005947DD" w14:paraId="7143C1FA" w14:textId="77777777" w:rsidTr="00A509B0">
        <w:tc>
          <w:tcPr>
            <w:tcW w:w="1271" w:type="dxa"/>
          </w:tcPr>
          <w:p w14:paraId="45350581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1E20F42A" w14:textId="3911126F" w:rsidR="00AC068F" w:rsidRPr="00AC068F" w:rsidRDefault="005947DD" w:rsidP="00AC068F">
                <w:pPr>
                  <w:rPr>
                    <w:lang w:val="en-GB"/>
                  </w:rPr>
                </w:pPr>
                <w:r>
                  <w:t>8st</w:t>
                </w:r>
              </w:p>
            </w:tc>
          </w:sdtContent>
        </w:sdt>
      </w:tr>
      <w:tr w:rsidR="00AC068F" w:rsidRPr="005947DD" w14:paraId="33E7CDB3" w14:textId="77777777" w:rsidTr="00A509B0">
        <w:tc>
          <w:tcPr>
            <w:tcW w:w="1271" w:type="dxa"/>
          </w:tcPr>
          <w:p w14:paraId="4F75820A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6A0A9AF6" w14:textId="77F01117" w:rsidR="00AC068F" w:rsidRPr="00AC068F" w:rsidRDefault="005947DD" w:rsidP="00AC068F">
                <w:pPr>
                  <w:rPr>
                    <w:lang w:val="en-GB"/>
                  </w:rPr>
                </w:pPr>
                <w:r>
                  <w:t>Via SSK-Start</w:t>
                </w:r>
              </w:p>
            </w:tc>
          </w:sdtContent>
        </w:sdt>
      </w:tr>
      <w:tr w:rsidR="00AC068F" w:rsidRPr="005947DD" w14:paraId="0EC08463" w14:textId="77777777" w:rsidTr="00A509B0">
        <w:tc>
          <w:tcPr>
            <w:tcW w:w="1271" w:type="dxa"/>
          </w:tcPr>
          <w:p w14:paraId="5ECB08F1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2E22F93E" w14:textId="1BBA6C7F" w:rsidR="00AC068F" w:rsidRPr="00AC068F" w:rsidRDefault="005947DD" w:rsidP="00AC068F">
                <w:pPr>
                  <w:rPr>
                    <w:lang w:val="en-GB"/>
                  </w:rPr>
                </w:pPr>
                <w:r>
                  <w:t>500kr</w:t>
                </w:r>
              </w:p>
            </w:tc>
          </w:sdtContent>
        </w:sdt>
      </w:tr>
    </w:tbl>
    <w:p w14:paraId="0AA37AAC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7B7A5F4D" w14:textId="77777777" w:rsidTr="00A509B0">
        <w:tc>
          <w:tcPr>
            <w:tcW w:w="9016" w:type="dxa"/>
          </w:tcPr>
          <w:p w14:paraId="3CA5CE82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3FF029A4" w14:textId="77777777" w:rsidR="00A509B0" w:rsidRPr="00541D09" w:rsidRDefault="00A509B0"/>
        </w:tc>
      </w:tr>
      <w:tr w:rsidR="00A509B0" w:rsidRPr="00A509B0" w14:paraId="43DC673B" w14:textId="77777777" w:rsidTr="00A509B0">
        <w:tc>
          <w:tcPr>
            <w:tcW w:w="9016" w:type="dxa"/>
          </w:tcPr>
          <w:p w14:paraId="20A70E4D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7971124E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91E4" w14:textId="77777777" w:rsidR="00F4049A" w:rsidRDefault="00F4049A" w:rsidP="008C4E68">
      <w:pPr>
        <w:spacing w:after="0" w:line="240" w:lineRule="auto"/>
      </w:pPr>
      <w:r>
        <w:separator/>
      </w:r>
    </w:p>
  </w:endnote>
  <w:endnote w:type="continuationSeparator" w:id="0">
    <w:p w14:paraId="705186C1" w14:textId="77777777" w:rsidR="00F4049A" w:rsidRDefault="00F4049A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11FC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B9CD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5B5A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2036" w14:textId="77777777" w:rsidR="00F4049A" w:rsidRDefault="00F4049A" w:rsidP="008C4E68">
      <w:pPr>
        <w:spacing w:after="0" w:line="240" w:lineRule="auto"/>
      </w:pPr>
      <w:r>
        <w:separator/>
      </w:r>
    </w:p>
  </w:footnote>
  <w:footnote w:type="continuationSeparator" w:id="0">
    <w:p w14:paraId="4C9F072D" w14:textId="77777777" w:rsidR="00F4049A" w:rsidRDefault="00F4049A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DD7C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4E17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E30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424A4"/>
    <w:rsid w:val="00061804"/>
    <w:rsid w:val="000D2286"/>
    <w:rsid w:val="00541D09"/>
    <w:rsid w:val="005947DD"/>
    <w:rsid w:val="008840FE"/>
    <w:rsid w:val="008C4E68"/>
    <w:rsid w:val="008D1E05"/>
    <w:rsid w:val="008D6873"/>
    <w:rsid w:val="0092381B"/>
    <w:rsid w:val="00A449BA"/>
    <w:rsid w:val="00A509B0"/>
    <w:rsid w:val="00A73718"/>
    <w:rsid w:val="00AC068F"/>
    <w:rsid w:val="00AC67EE"/>
    <w:rsid w:val="00B302DF"/>
    <w:rsid w:val="00BB59DC"/>
    <w:rsid w:val="00E03E58"/>
    <w:rsid w:val="00E4623A"/>
    <w:rsid w:val="00F4049A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17BE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677BD1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432966660E5435D9DA86454750E3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4DD06-259B-4605-A067-86AA8AEBC325}"/>
      </w:docPartPr>
      <w:docPartBody>
        <w:p w:rsidR="006376A4" w:rsidRDefault="00677BD1" w:rsidP="00677BD1">
          <w:pPr>
            <w:pStyle w:val="5432966660E5435D9DA86454750E36DA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6376A4"/>
    <w:rsid w:val="00677BD1"/>
    <w:rsid w:val="00841842"/>
    <w:rsid w:val="00C05112"/>
    <w:rsid w:val="00CA7253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7BD1"/>
    <w:rPr>
      <w:color w:val="666666"/>
    </w:rPr>
  </w:style>
  <w:style w:type="paragraph" w:customStyle="1" w:styleId="34596C19F3094EDE9F76437BA707AD23">
    <w:name w:val="34596C19F3094EDE9F76437BA707AD23"/>
  </w:style>
  <w:style w:type="paragraph" w:customStyle="1" w:styleId="5432966660E5435D9DA86454750E36DA">
    <w:name w:val="5432966660E5435D9DA86454750E36DA"/>
    <w:rsid w:val="00677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F6E8-0644-48D2-B596-6E4587CF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2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malin Sandqvist</cp:lastModifiedBy>
  <cp:revision>2</cp:revision>
  <dcterms:created xsi:type="dcterms:W3CDTF">2025-07-21T17:28:00Z</dcterms:created>
  <dcterms:modified xsi:type="dcterms:W3CDTF">2025-07-21T17:28:00Z</dcterms:modified>
</cp:coreProperties>
</file>