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5FCC10EF" w14:textId="77777777" w:rsidTr="00AC068F">
        <w:sdt>
          <w:sdtPr>
            <w:id w:val="-2072415458"/>
            <w:showingPlcHdr/>
            <w:picture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C17F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4BFD0BB9" wp14:editId="45B78F59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90F2F7799F65DE47A9EFD529A33563EE"/>
            </w:placeholder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13EBF" w14:textId="1868DCEB" w:rsidR="008C4E68" w:rsidRPr="00D26BC2" w:rsidRDefault="00D26BC2" w:rsidP="00AC068F">
                <w:pPr>
                  <w:jc w:val="center"/>
                </w:pPr>
                <w:r>
                  <w:t>FRK Östgöta anordnar FB-R i Östra Ryd den 14 juni 2025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0E634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E032CB0" wp14:editId="4AD6303B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2B29BE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556A1384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0914E403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017C05CF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0DF78AF4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6C9A6152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79947258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4EF3A39D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73D88B6F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617B81E6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D26BC2" w14:paraId="5459ACE9" w14:textId="77777777" w:rsidTr="00A509B0">
        <w:tc>
          <w:tcPr>
            <w:tcW w:w="1271" w:type="dxa"/>
          </w:tcPr>
          <w:p w14:paraId="5A333151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90F2F7799F65DE47A9EFD529A33563EE"/>
            </w:placeholder>
          </w:sdtPr>
          <w:sdtContent>
            <w:tc>
              <w:tcPr>
                <w:tcW w:w="7745" w:type="dxa"/>
              </w:tcPr>
              <w:p w14:paraId="78F7C551" w14:textId="459736B8" w:rsidR="00AC068F" w:rsidRPr="00AC068F" w:rsidRDefault="00D26BC2">
                <w:pPr>
                  <w:rPr>
                    <w:lang w:val="en-GB"/>
                  </w:rPr>
                </w:pPr>
                <w:r>
                  <w:t>Östra Ryd, Söderköping</w:t>
                </w:r>
              </w:p>
            </w:tc>
          </w:sdtContent>
        </w:sdt>
      </w:tr>
      <w:tr w:rsidR="00BF5DCF" w:rsidRPr="00D26BC2" w14:paraId="2A0A45DD" w14:textId="77777777" w:rsidTr="00A509B0">
        <w:tc>
          <w:tcPr>
            <w:tcW w:w="1271" w:type="dxa"/>
          </w:tcPr>
          <w:p w14:paraId="0F4B437C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DF487333E48AEA43B531FC664D0826E7"/>
            </w:placeholder>
          </w:sdtPr>
          <w:sdtContent>
            <w:tc>
              <w:tcPr>
                <w:tcW w:w="7745" w:type="dxa"/>
              </w:tcPr>
              <w:p w14:paraId="5568A18B" w14:textId="34E65A71" w:rsidR="00BF5DCF" w:rsidRPr="00BF5DCF" w:rsidRDefault="00D26BC2">
                <w:pPr>
                  <w:rPr>
                    <w:lang w:val="en-GB"/>
                  </w:rPr>
                </w:pPr>
                <w:r>
                  <w:t>14 juni 2025</w:t>
                </w:r>
              </w:p>
            </w:tc>
          </w:sdtContent>
        </w:sdt>
      </w:tr>
      <w:tr w:rsidR="00AC068F" w:rsidRPr="00D26BC2" w14:paraId="69A42C0F" w14:textId="77777777" w:rsidTr="00A509B0">
        <w:tc>
          <w:tcPr>
            <w:tcW w:w="1271" w:type="dxa"/>
          </w:tcPr>
          <w:p w14:paraId="6726E621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90F2F7799F65DE47A9EFD529A33563EE"/>
            </w:placeholder>
          </w:sdtPr>
          <w:sdtContent>
            <w:tc>
              <w:tcPr>
                <w:tcW w:w="7745" w:type="dxa"/>
              </w:tcPr>
              <w:p w14:paraId="5A577EB1" w14:textId="0A855AFE" w:rsidR="00AC068F" w:rsidRPr="00AC068F" w:rsidRDefault="00D26BC2" w:rsidP="00AC068F">
                <w:pPr>
                  <w:rPr>
                    <w:lang w:val="en-GB"/>
                  </w:rPr>
                </w:pPr>
                <w:r>
                  <w:t>Lars Söderström</w:t>
                </w:r>
              </w:p>
            </w:tc>
          </w:sdtContent>
        </w:sdt>
      </w:tr>
      <w:tr w:rsidR="00AC068F" w:rsidRPr="00D26BC2" w14:paraId="4866DA52" w14:textId="77777777" w:rsidTr="00A509B0">
        <w:tc>
          <w:tcPr>
            <w:tcW w:w="1271" w:type="dxa"/>
          </w:tcPr>
          <w:p w14:paraId="5A3B1A88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90F2F7799F65DE47A9EFD529A33563EE"/>
            </w:placeholder>
          </w:sdtPr>
          <w:sdtContent>
            <w:tc>
              <w:tcPr>
                <w:tcW w:w="7745" w:type="dxa"/>
              </w:tcPr>
              <w:p w14:paraId="2875C081" w14:textId="3FADD581" w:rsidR="00AC068F" w:rsidRPr="00D26BC2" w:rsidRDefault="00D26BC2" w:rsidP="00AC068F">
                <w:proofErr w:type="gramStart"/>
                <w:r>
                  <w:t xml:space="preserve">8 </w:t>
                </w:r>
                <w:proofErr w:type="spellStart"/>
                <w:r>
                  <w:t>st</w:t>
                </w:r>
                <w:proofErr w:type="spellEnd"/>
                <w:proofErr w:type="gramEnd"/>
                <w:r>
                  <w:t xml:space="preserve"> </w:t>
                </w:r>
                <w:proofErr w:type="spellStart"/>
                <w:r>
                  <w:t>Flatcoated</w:t>
                </w:r>
                <w:proofErr w:type="spellEnd"/>
                <w:r>
                  <w:t xml:space="preserve"> har företräde men andra retrievers är välkomna i mån av plats</w:t>
                </w:r>
              </w:p>
            </w:tc>
          </w:sdtContent>
        </w:sdt>
      </w:tr>
      <w:tr w:rsidR="00AC068F" w:rsidRPr="00D26BC2" w14:paraId="57F34DF6" w14:textId="77777777" w:rsidTr="00A509B0">
        <w:tc>
          <w:tcPr>
            <w:tcW w:w="1271" w:type="dxa"/>
          </w:tcPr>
          <w:p w14:paraId="2CD2643E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90F2F7799F65DE47A9EFD529A33563EE"/>
            </w:placeholder>
          </w:sdtPr>
          <w:sdtContent>
            <w:tc>
              <w:tcPr>
                <w:tcW w:w="7745" w:type="dxa"/>
              </w:tcPr>
              <w:p w14:paraId="1E5C59F2" w14:textId="2927F7F1" w:rsidR="00AC068F" w:rsidRPr="00AC068F" w:rsidRDefault="00D26BC2" w:rsidP="00AC068F">
                <w:pPr>
                  <w:rPr>
                    <w:lang w:val="en-GB"/>
                  </w:rPr>
                </w:pPr>
                <w:r>
                  <w:t>s</w:t>
                </w:r>
                <w:r w:rsidRPr="00D26BC2">
                  <w:t>kkstart.se</w:t>
                </w:r>
              </w:p>
            </w:tc>
          </w:sdtContent>
        </w:sdt>
      </w:tr>
      <w:tr w:rsidR="00AC068F" w:rsidRPr="00D26BC2" w14:paraId="0D4A6DD1" w14:textId="77777777" w:rsidTr="00A509B0">
        <w:tc>
          <w:tcPr>
            <w:tcW w:w="1271" w:type="dxa"/>
          </w:tcPr>
          <w:p w14:paraId="2C02C74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90F2F7799F65DE47A9EFD529A33563EE"/>
            </w:placeholder>
          </w:sdtPr>
          <w:sdtContent>
            <w:tc>
              <w:tcPr>
                <w:tcW w:w="7745" w:type="dxa"/>
              </w:tcPr>
              <w:p w14:paraId="01A40B19" w14:textId="326D755D" w:rsidR="00AC068F" w:rsidRPr="00D26BC2" w:rsidRDefault="00D26BC2" w:rsidP="00AC068F">
                <w:r>
                  <w:t>500 kr. Betalas när man fått bekräftelse på plats</w:t>
                </w:r>
              </w:p>
            </w:tc>
          </w:sdtContent>
        </w:sdt>
      </w:tr>
    </w:tbl>
    <w:p w14:paraId="7B639316" w14:textId="77777777" w:rsidR="00AC068F" w:rsidRPr="00D26BC2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22F88B47" w14:textId="77777777" w:rsidTr="00A509B0">
        <w:tc>
          <w:tcPr>
            <w:tcW w:w="9016" w:type="dxa"/>
          </w:tcPr>
          <w:p w14:paraId="360EA61F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6B07BD5D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1564C288" w14:textId="77777777" w:rsidTr="00A509B0">
        <w:tc>
          <w:tcPr>
            <w:tcW w:w="9016" w:type="dxa"/>
          </w:tcPr>
          <w:p w14:paraId="3403EB40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55878B6F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9F8A" w14:textId="77777777" w:rsidR="005404CF" w:rsidRDefault="005404CF" w:rsidP="008C4E68">
      <w:pPr>
        <w:spacing w:after="0" w:line="240" w:lineRule="auto"/>
      </w:pPr>
      <w:r>
        <w:separator/>
      </w:r>
    </w:p>
  </w:endnote>
  <w:endnote w:type="continuationSeparator" w:id="0">
    <w:p w14:paraId="53D80F91" w14:textId="77777777" w:rsidR="005404CF" w:rsidRDefault="005404CF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4C6A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8064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52AD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BAB4" w14:textId="77777777" w:rsidR="005404CF" w:rsidRDefault="005404CF" w:rsidP="008C4E68">
      <w:pPr>
        <w:spacing w:after="0" w:line="240" w:lineRule="auto"/>
      </w:pPr>
      <w:r>
        <w:separator/>
      </w:r>
    </w:p>
  </w:footnote>
  <w:footnote w:type="continuationSeparator" w:id="0">
    <w:p w14:paraId="2A1E0D60" w14:textId="77777777" w:rsidR="005404CF" w:rsidRDefault="005404CF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8401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CD7E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8CBB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C2"/>
    <w:rsid w:val="005404CF"/>
    <w:rsid w:val="008840FE"/>
    <w:rsid w:val="008C4E68"/>
    <w:rsid w:val="008D1E05"/>
    <w:rsid w:val="008D6873"/>
    <w:rsid w:val="009633E1"/>
    <w:rsid w:val="00A449BA"/>
    <w:rsid w:val="00A509B0"/>
    <w:rsid w:val="00A73718"/>
    <w:rsid w:val="00AC068F"/>
    <w:rsid w:val="00AC67EE"/>
    <w:rsid w:val="00B302DF"/>
    <w:rsid w:val="00BB59DC"/>
    <w:rsid w:val="00BF5DCF"/>
    <w:rsid w:val="00CB048F"/>
    <w:rsid w:val="00D26BC2"/>
    <w:rsid w:val="00E03E58"/>
    <w:rsid w:val="00E4623A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EAB4"/>
  <w15:chartTrackingRefBased/>
  <w15:docId w15:val="{D3A5916D-2A3C-D346-BB07-F327B27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tinnerholm/Library/Containers/com.apple.mail/Data/Library/Mail%20Downloads/6F4C4361-5713-4F8B-8FD6-20739250C035/FBR%20Annonsmall%20-%202025-02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F2F7799F65DE47A9EFD529A3356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CFB0-D913-CA44-80EB-EA5E3F905F1D}"/>
      </w:docPartPr>
      <w:docPartBody>
        <w:p w:rsidR="00000000" w:rsidRDefault="00000000">
          <w:pPr>
            <w:pStyle w:val="90F2F7799F65DE47A9EFD529A33563EE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F487333E48AEA43B531FC664D082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81404-5E2B-9F49-88DB-B86AE6527155}"/>
      </w:docPartPr>
      <w:docPartBody>
        <w:p w:rsidR="00000000" w:rsidRDefault="00000000">
          <w:pPr>
            <w:pStyle w:val="DF487333E48AEA43B531FC664D0826E7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1F"/>
    <w:rsid w:val="00D71B1F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90F2F7799F65DE47A9EFD529A33563EE">
    <w:name w:val="90F2F7799F65DE47A9EFD529A33563EE"/>
  </w:style>
  <w:style w:type="paragraph" w:customStyle="1" w:styleId="DF487333E48AEA43B531FC664D0826E7">
    <w:name w:val="DF487333E48AEA43B531FC664D082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 - 2025-02-20.dotx</Template>
  <TotalTime>7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Tinnerholm</dc:creator>
  <cp:keywords/>
  <dc:description/>
  <cp:lastModifiedBy>Anna Tinnerholm</cp:lastModifiedBy>
  <cp:revision>1</cp:revision>
  <dcterms:created xsi:type="dcterms:W3CDTF">2025-05-04T11:46:00Z</dcterms:created>
  <dcterms:modified xsi:type="dcterms:W3CDTF">2025-05-04T13:40:00Z</dcterms:modified>
</cp:coreProperties>
</file>