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4E68" w14:paraId="33983D9B" w14:textId="77777777" w:rsidTr="00AC068F">
        <w:sdt>
          <w:sdtPr>
            <w:id w:val="-2072415458"/>
            <w:showingPlcHdr/>
            <w:picture/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04F942" w14:textId="77777777" w:rsidR="008C4E68" w:rsidRDefault="008C4E68">
                <w:r>
                  <w:rPr>
                    <w:noProof/>
                  </w:rPr>
                  <w:drawing>
                    <wp:inline distT="0" distB="0" distL="0" distR="0" wp14:anchorId="4A5F6196" wp14:editId="482F9AD9">
                      <wp:extent cx="1188000" cy="1188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07350989"/>
            <w:placeholder>
              <w:docPart w:val="DB0D64D6C1CE45768CBE1E120F663C5C"/>
            </w:placeholder>
          </w:sdtPr>
          <w:sdtEndPr/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DB3F68" w14:textId="444DFB91" w:rsidR="008C4E68" w:rsidRPr="00AC068F" w:rsidRDefault="00680DC4" w:rsidP="00AC068F">
                <w:pPr>
                  <w:jc w:val="center"/>
                  <w:rPr>
                    <w:lang w:val="en-GB"/>
                  </w:rPr>
                </w:pPr>
                <w:r>
                  <w:t xml:space="preserve">Labradorklubben Västmanland anordnar </w:t>
                </w:r>
                <w:proofErr w:type="spellStart"/>
                <w:r>
                  <w:t>Fb</w:t>
                </w:r>
                <w:proofErr w:type="spellEnd"/>
                <w:r>
                  <w:t>-r 10/5 2025</w:t>
                </w:r>
              </w:p>
            </w:tc>
          </w:sdtContent>
        </w:sdt>
        <w:sdt>
          <w:sdtPr>
            <w:id w:val="1432705271"/>
            <w:showingPlcHdr/>
            <w:picture/>
          </w:sdtPr>
          <w:sdtEndPr/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1C37DE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65544B20" wp14:editId="6DD2F1B9">
                      <wp:extent cx="1188000" cy="1188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2802F5C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73E39ED4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3AA5C446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046781FB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11F237C7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14528C9C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3DE902CE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2F1D7347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17DC277D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7E512299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BF5DCF" w14:paraId="7B69AC3E" w14:textId="77777777" w:rsidTr="00A509B0">
        <w:tc>
          <w:tcPr>
            <w:tcW w:w="1271" w:type="dxa"/>
          </w:tcPr>
          <w:p w14:paraId="09A943E4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DB0D64D6C1CE45768CBE1E120F663C5C"/>
            </w:placeholder>
          </w:sdtPr>
          <w:sdtEndPr/>
          <w:sdtContent>
            <w:tc>
              <w:tcPr>
                <w:tcW w:w="7745" w:type="dxa"/>
              </w:tcPr>
              <w:p w14:paraId="3D9E427E" w14:textId="5B8A46CE" w:rsidR="00AC068F" w:rsidRPr="00AC068F" w:rsidRDefault="00680DC4">
                <w:pPr>
                  <w:rPr>
                    <w:lang w:val="en-GB"/>
                  </w:rPr>
                </w:pPr>
                <w:r>
                  <w:t>Runhällen</w:t>
                </w:r>
              </w:p>
            </w:tc>
          </w:sdtContent>
        </w:sdt>
      </w:tr>
      <w:tr w:rsidR="00BF5DCF" w:rsidRPr="00BF5DCF" w14:paraId="45472631" w14:textId="77777777" w:rsidTr="00A509B0">
        <w:tc>
          <w:tcPr>
            <w:tcW w:w="1271" w:type="dxa"/>
          </w:tcPr>
          <w:p w14:paraId="2001C9E0" w14:textId="77777777" w:rsidR="00BF5DCF" w:rsidRPr="00AC068F" w:rsidRDefault="00BF5DCF">
            <w:pPr>
              <w:rPr>
                <w:b/>
                <w:bCs/>
              </w:rPr>
            </w:pPr>
            <w:r>
              <w:rPr>
                <w:b/>
                <w:bCs/>
              </w:rPr>
              <w:t>När:</w:t>
            </w:r>
          </w:p>
        </w:tc>
        <w:sdt>
          <w:sdtPr>
            <w:id w:val="-598102039"/>
            <w:placeholder>
              <w:docPart w:val="F02A23B534094D51B75357DCE4F4D9FB"/>
            </w:placeholder>
          </w:sdtPr>
          <w:sdtEndPr/>
          <w:sdtContent>
            <w:tc>
              <w:tcPr>
                <w:tcW w:w="7745" w:type="dxa"/>
              </w:tcPr>
              <w:p w14:paraId="7FAA59E2" w14:textId="6F5314FE" w:rsidR="00BF5DCF" w:rsidRPr="00BF5DCF" w:rsidRDefault="00680DC4">
                <w:pPr>
                  <w:rPr>
                    <w:lang w:val="en-GB"/>
                  </w:rPr>
                </w:pPr>
                <w:r>
                  <w:t>10 maj 2025</w:t>
                </w:r>
              </w:p>
            </w:tc>
          </w:sdtContent>
        </w:sdt>
      </w:tr>
      <w:tr w:rsidR="00AC068F" w:rsidRPr="00BF5DCF" w14:paraId="00C558A5" w14:textId="77777777" w:rsidTr="00A509B0">
        <w:tc>
          <w:tcPr>
            <w:tcW w:w="1271" w:type="dxa"/>
          </w:tcPr>
          <w:p w14:paraId="5590FFA4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DB0D64D6C1CE45768CBE1E120F663C5C"/>
            </w:placeholder>
          </w:sdtPr>
          <w:sdtEndPr/>
          <w:sdtContent>
            <w:tc>
              <w:tcPr>
                <w:tcW w:w="7745" w:type="dxa"/>
              </w:tcPr>
              <w:p w14:paraId="36AC0840" w14:textId="605DD1E8" w:rsidR="00AC068F" w:rsidRPr="00AC068F" w:rsidRDefault="00680DC4" w:rsidP="00AC068F">
                <w:pPr>
                  <w:rPr>
                    <w:lang w:val="en-GB"/>
                  </w:rPr>
                </w:pPr>
                <w:r>
                  <w:t>Susanne Ljunggren</w:t>
                </w:r>
              </w:p>
            </w:tc>
          </w:sdtContent>
        </w:sdt>
      </w:tr>
      <w:tr w:rsidR="00AC068F" w:rsidRPr="00BF5DCF" w14:paraId="75CD1B55" w14:textId="77777777" w:rsidTr="00A509B0">
        <w:tc>
          <w:tcPr>
            <w:tcW w:w="1271" w:type="dxa"/>
          </w:tcPr>
          <w:p w14:paraId="2DE659CE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Max antal:</w:t>
            </w:r>
          </w:p>
        </w:tc>
        <w:sdt>
          <w:sdtPr>
            <w:id w:val="1261022811"/>
            <w:placeholder>
              <w:docPart w:val="DB0D64D6C1CE45768CBE1E120F663C5C"/>
            </w:placeholder>
          </w:sdtPr>
          <w:sdtEndPr/>
          <w:sdtContent>
            <w:tc>
              <w:tcPr>
                <w:tcW w:w="7745" w:type="dxa"/>
              </w:tcPr>
              <w:p w14:paraId="790FFF96" w14:textId="3F87A236" w:rsidR="00AC068F" w:rsidRPr="00AC068F" w:rsidRDefault="00680DC4" w:rsidP="00AC068F">
                <w:pPr>
                  <w:rPr>
                    <w:lang w:val="en-GB"/>
                  </w:rPr>
                </w:pPr>
                <w:r>
                  <w:t>8</w:t>
                </w:r>
              </w:p>
            </w:tc>
          </w:sdtContent>
        </w:sdt>
      </w:tr>
      <w:tr w:rsidR="00AC068F" w:rsidRPr="00BF5DCF" w14:paraId="435A1681" w14:textId="77777777" w:rsidTr="00A509B0">
        <w:tc>
          <w:tcPr>
            <w:tcW w:w="1271" w:type="dxa"/>
          </w:tcPr>
          <w:p w14:paraId="589E7B72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DB0D64D6C1CE45768CBE1E120F663C5C"/>
            </w:placeholder>
          </w:sdtPr>
          <w:sdtEndPr/>
          <w:sdtContent>
            <w:tc>
              <w:tcPr>
                <w:tcW w:w="7745" w:type="dxa"/>
              </w:tcPr>
              <w:p w14:paraId="52F2B016" w14:textId="03EFE8BD" w:rsidR="00AC068F" w:rsidRPr="00AC068F" w:rsidRDefault="00680DC4" w:rsidP="00AC068F">
                <w:pPr>
                  <w:rPr>
                    <w:lang w:val="en-GB"/>
                  </w:rPr>
                </w:pPr>
                <w:r>
                  <w:t>https//skkstart.se</w:t>
                </w:r>
              </w:p>
            </w:tc>
          </w:sdtContent>
        </w:sdt>
      </w:tr>
      <w:tr w:rsidR="00AC068F" w:rsidRPr="00BF5DCF" w14:paraId="203BE2BD" w14:textId="77777777" w:rsidTr="00A509B0">
        <w:tc>
          <w:tcPr>
            <w:tcW w:w="1271" w:type="dxa"/>
          </w:tcPr>
          <w:p w14:paraId="721E3CE2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DB0D64D6C1CE45768CBE1E120F663C5C"/>
            </w:placeholder>
          </w:sdtPr>
          <w:sdtEndPr/>
          <w:sdtContent>
            <w:tc>
              <w:tcPr>
                <w:tcW w:w="7745" w:type="dxa"/>
              </w:tcPr>
              <w:p w14:paraId="0D12AB22" w14:textId="3B1C689C" w:rsidR="00AC068F" w:rsidRPr="00BF5DCF" w:rsidRDefault="00680DC4" w:rsidP="00AC068F">
                <w:pPr>
                  <w:rPr>
                    <w:lang w:val="en-GB"/>
                  </w:rPr>
                </w:pPr>
                <w:r>
                  <w:t>475 kr</w:t>
                </w:r>
              </w:p>
            </w:tc>
          </w:sdtContent>
        </w:sdt>
      </w:tr>
    </w:tbl>
    <w:p w14:paraId="347626A8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655F75EC" w14:textId="77777777" w:rsidTr="00A509B0">
        <w:tc>
          <w:tcPr>
            <w:tcW w:w="9016" w:type="dxa"/>
          </w:tcPr>
          <w:p w14:paraId="33B5C523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</w:p>
          <w:p w14:paraId="5F589BD7" w14:textId="77777777" w:rsidR="00A509B0" w:rsidRDefault="00A509B0">
            <w:pPr>
              <w:rPr>
                <w:lang w:val="en-GB"/>
              </w:rPr>
            </w:pPr>
          </w:p>
        </w:tc>
      </w:tr>
      <w:tr w:rsidR="00A509B0" w:rsidRPr="00A509B0" w14:paraId="03DC2645" w14:textId="77777777" w:rsidTr="00A509B0">
        <w:tc>
          <w:tcPr>
            <w:tcW w:w="9016" w:type="dxa"/>
          </w:tcPr>
          <w:p w14:paraId="1A3BD161" w14:textId="77777777" w:rsidR="00A509B0" w:rsidRPr="00A509B0" w:rsidRDefault="00A509B0">
            <w:r w:rsidRPr="00A509B0">
              <w:t xml:space="preserve">PM och deltagarlista kommer att skickas ut via </w:t>
            </w:r>
            <w:proofErr w:type="gramStart"/>
            <w:r w:rsidRPr="00A509B0">
              <w:t>mail</w:t>
            </w:r>
            <w:proofErr w:type="gramEnd"/>
            <w:r w:rsidRPr="00A509B0">
              <w:t>.</w:t>
            </w:r>
          </w:p>
        </w:tc>
      </w:tr>
    </w:tbl>
    <w:p w14:paraId="2FB4E91A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8BA93" w14:textId="77777777" w:rsidR="00680DC4" w:rsidRDefault="00680DC4" w:rsidP="008C4E68">
      <w:pPr>
        <w:spacing w:after="0" w:line="240" w:lineRule="auto"/>
      </w:pPr>
      <w:r>
        <w:separator/>
      </w:r>
    </w:p>
  </w:endnote>
  <w:endnote w:type="continuationSeparator" w:id="0">
    <w:p w14:paraId="1A225D82" w14:textId="77777777" w:rsidR="00680DC4" w:rsidRDefault="00680DC4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3BED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5992A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8E6E1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E0008" w14:textId="77777777" w:rsidR="00680DC4" w:rsidRDefault="00680DC4" w:rsidP="008C4E68">
      <w:pPr>
        <w:spacing w:after="0" w:line="240" w:lineRule="auto"/>
      </w:pPr>
      <w:r>
        <w:separator/>
      </w:r>
    </w:p>
  </w:footnote>
  <w:footnote w:type="continuationSeparator" w:id="0">
    <w:p w14:paraId="1948070E" w14:textId="77777777" w:rsidR="00680DC4" w:rsidRDefault="00680DC4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B4BD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AD49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8C75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C4"/>
    <w:rsid w:val="00121DA4"/>
    <w:rsid w:val="003F5167"/>
    <w:rsid w:val="00680DC4"/>
    <w:rsid w:val="008840FE"/>
    <w:rsid w:val="008C4E68"/>
    <w:rsid w:val="008D1E05"/>
    <w:rsid w:val="008D6873"/>
    <w:rsid w:val="009633E1"/>
    <w:rsid w:val="00A449BA"/>
    <w:rsid w:val="00A509B0"/>
    <w:rsid w:val="00A73718"/>
    <w:rsid w:val="00AC068F"/>
    <w:rsid w:val="00AC67EE"/>
    <w:rsid w:val="00B302DF"/>
    <w:rsid w:val="00BB59DC"/>
    <w:rsid w:val="00BF5DCF"/>
    <w:rsid w:val="00CB048F"/>
    <w:rsid w:val="00E03E58"/>
    <w:rsid w:val="00E4623A"/>
    <w:rsid w:val="00E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7F38"/>
  <w15:chartTrackingRefBased/>
  <w15:docId w15:val="{C6CB1F6B-62A5-479D-A48B-9D778E9C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Documents\FBR%20Annonsmall%20-%202025-02-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0D64D6C1CE45768CBE1E120F663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08F9C-8648-446D-9795-23CFD10EE88A}"/>
      </w:docPartPr>
      <w:docPartBody>
        <w:p w:rsidR="006A5038" w:rsidRDefault="006A5038">
          <w:pPr>
            <w:pStyle w:val="DB0D64D6C1CE45768CBE1E120F663C5C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F02A23B534094D51B75357DCE4F4D9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DD047A-4224-4617-9B90-A7069EDC96EC}"/>
      </w:docPartPr>
      <w:docPartBody>
        <w:p w:rsidR="006A5038" w:rsidRDefault="006A5038">
          <w:pPr>
            <w:pStyle w:val="F02A23B534094D51B75357DCE4F4D9FB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38"/>
    <w:rsid w:val="00121DA4"/>
    <w:rsid w:val="006A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DB0D64D6C1CE45768CBE1E120F663C5C">
    <w:name w:val="DB0D64D6C1CE45768CBE1E120F663C5C"/>
  </w:style>
  <w:style w:type="paragraph" w:customStyle="1" w:styleId="F02A23B534094D51B75357DCE4F4D9FB">
    <w:name w:val="F02A23B534094D51B75357DCE4F4D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CFD3-2F97-49FE-BDFE-C0001790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 - 2025-02-20</Template>
  <TotalTime>0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Karlsson</dc:creator>
  <cp:keywords/>
  <dc:description/>
  <cp:lastModifiedBy>Lena Karlsson</cp:lastModifiedBy>
  <cp:revision>2</cp:revision>
  <dcterms:created xsi:type="dcterms:W3CDTF">2025-04-06T13:44:00Z</dcterms:created>
  <dcterms:modified xsi:type="dcterms:W3CDTF">2025-04-06T13:44:00Z</dcterms:modified>
</cp:coreProperties>
</file>